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DD664" w14:textId="77777777" w:rsidR="007F6259" w:rsidRDefault="007F6259" w:rsidP="00F51A1D">
      <w:pPr>
        <w:jc w:val="center"/>
        <w:rPr>
          <w:rFonts w:ascii="Arial" w:hAnsi="Arial"/>
          <w:b/>
        </w:rPr>
      </w:pPr>
    </w:p>
    <w:p w14:paraId="0DB689FB" w14:textId="77777777" w:rsidR="00EB5E55" w:rsidRPr="00B16321" w:rsidRDefault="00EB5E55" w:rsidP="00025FC7">
      <w:pPr>
        <w:jc w:val="right"/>
        <w:rPr>
          <w:rFonts w:ascii="Shonar Bangla" w:hAnsi="Shonar Bangla" w:cs="Shonar Bangla"/>
          <w:sz w:val="26"/>
          <w:szCs w:val="26"/>
        </w:rPr>
      </w:pPr>
    </w:p>
    <w:p w14:paraId="2ED818E2" w14:textId="35CE2C86" w:rsidR="001B0130" w:rsidRDefault="0027075B" w:rsidP="00025FC7">
      <w:pPr>
        <w:jc w:val="right"/>
        <w:rPr>
          <w:rFonts w:ascii="Shonar Bangla" w:hAnsi="Shonar Bangla" w:cs="Shonar Bangla"/>
          <w:sz w:val="26"/>
          <w:szCs w:val="26"/>
        </w:rPr>
      </w:pPr>
      <w:r w:rsidRPr="00B16321">
        <w:rPr>
          <w:rFonts w:ascii="Shonar Bangla" w:hAnsi="Shonar Bangla" w:cs="Shonar Bangla"/>
          <w:sz w:val="26"/>
          <w:szCs w:val="26"/>
        </w:rPr>
        <w:t xml:space="preserve">  </w:t>
      </w:r>
      <w:r w:rsidR="006515E4" w:rsidRPr="00B16321">
        <w:rPr>
          <w:rFonts w:ascii="Shonar Bangla" w:hAnsi="Shonar Bangla" w:cs="Shonar Bangla"/>
          <w:sz w:val="26"/>
          <w:szCs w:val="26"/>
        </w:rPr>
        <w:t xml:space="preserve">Catania, </w:t>
      </w:r>
      <w:r w:rsidR="00693F13">
        <w:rPr>
          <w:rFonts w:ascii="Shonar Bangla" w:hAnsi="Shonar Bangla" w:cs="Shonar Bangla"/>
          <w:sz w:val="26"/>
          <w:szCs w:val="26"/>
        </w:rPr>
        <w:t>03/09/2021</w:t>
      </w:r>
    </w:p>
    <w:p w14:paraId="3514E2CE" w14:textId="77777777" w:rsidR="00EA241C" w:rsidRPr="00B16321" w:rsidRDefault="00EA241C" w:rsidP="00025FC7">
      <w:pPr>
        <w:jc w:val="right"/>
        <w:rPr>
          <w:rFonts w:ascii="Shonar Bangla" w:hAnsi="Shonar Bangla" w:cs="Shonar Bangla"/>
          <w:sz w:val="26"/>
          <w:szCs w:val="26"/>
        </w:rPr>
      </w:pPr>
    </w:p>
    <w:p w14:paraId="333F6082" w14:textId="2425567C" w:rsidR="00ED392A" w:rsidRPr="00B16321" w:rsidRDefault="00CE044A" w:rsidP="00ED392A">
      <w:pPr>
        <w:rPr>
          <w:rFonts w:ascii="Shonar Bangla" w:hAnsi="Shonar Bangla" w:cs="Shonar Bangla"/>
          <w:sz w:val="26"/>
          <w:szCs w:val="26"/>
        </w:rPr>
      </w:pPr>
      <w:r>
        <w:rPr>
          <w:rFonts w:ascii="Shonar Bangla" w:hAnsi="Shonar Bangla" w:cs="Shonar Bangla"/>
          <w:sz w:val="26"/>
          <w:szCs w:val="26"/>
        </w:rPr>
        <w:t xml:space="preserve">Circolare n. </w:t>
      </w:r>
      <w:r w:rsidR="00693F13">
        <w:rPr>
          <w:rFonts w:ascii="Shonar Bangla" w:hAnsi="Shonar Bangla" w:cs="Shonar Bangla"/>
          <w:sz w:val="26"/>
          <w:szCs w:val="26"/>
        </w:rPr>
        <w:t>5/2021-2022</w:t>
      </w:r>
    </w:p>
    <w:p w14:paraId="791A0624" w14:textId="77777777" w:rsidR="0012316C" w:rsidRDefault="0012316C" w:rsidP="0012316C">
      <w:pPr>
        <w:rPr>
          <w:rFonts w:ascii="Shonar Bangla" w:hAnsi="Shonar Bangla" w:cs="Shonar Bangla"/>
          <w:sz w:val="26"/>
          <w:szCs w:val="26"/>
        </w:rPr>
      </w:pPr>
    </w:p>
    <w:p w14:paraId="766A953A" w14:textId="418ED6BD" w:rsidR="0012316C" w:rsidRDefault="009D0C7F" w:rsidP="009D0C7F">
      <w:pPr>
        <w:pStyle w:val="Paragrafoelenco"/>
        <w:ind w:left="6806"/>
        <w:jc w:val="center"/>
        <w:rPr>
          <w:rFonts w:ascii="Shonar Bangla" w:hAnsi="Shonar Bangla" w:cs="Shonar Bangla"/>
          <w:sz w:val="26"/>
          <w:szCs w:val="26"/>
        </w:rPr>
      </w:pPr>
      <w:r>
        <w:rPr>
          <w:rFonts w:ascii="Shonar Bangla" w:hAnsi="Shonar Bangla" w:cs="Shonar Bangla"/>
          <w:sz w:val="26"/>
          <w:szCs w:val="26"/>
        </w:rPr>
        <w:t xml:space="preserve">- </w:t>
      </w:r>
      <w:r w:rsidR="0012316C" w:rsidRPr="009D0C7F">
        <w:rPr>
          <w:rFonts w:ascii="Shonar Bangla" w:hAnsi="Shonar Bangla" w:cs="Shonar Bangla"/>
          <w:sz w:val="26"/>
          <w:szCs w:val="26"/>
        </w:rPr>
        <w:t>A</w:t>
      </w:r>
      <w:r w:rsidR="00EA241C" w:rsidRPr="009D0C7F">
        <w:rPr>
          <w:rFonts w:ascii="Shonar Bangla" w:hAnsi="Shonar Bangla" w:cs="Shonar Bangla"/>
          <w:sz w:val="26"/>
          <w:szCs w:val="26"/>
        </w:rPr>
        <w:t>l personale</w:t>
      </w:r>
      <w:r w:rsidR="0012316C" w:rsidRPr="009D0C7F">
        <w:rPr>
          <w:rFonts w:ascii="Shonar Bangla" w:hAnsi="Shonar Bangla" w:cs="Shonar Bangla"/>
          <w:sz w:val="26"/>
          <w:szCs w:val="26"/>
        </w:rPr>
        <w:t xml:space="preserve"> Docent</w:t>
      </w:r>
      <w:r w:rsidR="00EA241C" w:rsidRPr="009D0C7F">
        <w:rPr>
          <w:rFonts w:ascii="Shonar Bangla" w:hAnsi="Shonar Bangla" w:cs="Shonar Bangla"/>
          <w:sz w:val="26"/>
          <w:szCs w:val="26"/>
        </w:rPr>
        <w:t>e</w:t>
      </w:r>
    </w:p>
    <w:p w14:paraId="1FD0E422" w14:textId="35BE6064" w:rsidR="00693F13" w:rsidRPr="009D0C7F" w:rsidRDefault="00693F13" w:rsidP="009D0C7F">
      <w:pPr>
        <w:pStyle w:val="Paragrafoelenco"/>
        <w:ind w:left="6806"/>
        <w:jc w:val="center"/>
        <w:rPr>
          <w:rFonts w:ascii="Shonar Bangla" w:hAnsi="Shonar Bangla" w:cs="Shonar Bangla"/>
          <w:sz w:val="26"/>
          <w:szCs w:val="26"/>
        </w:rPr>
      </w:pPr>
      <w:r>
        <w:rPr>
          <w:rFonts w:ascii="Shonar Bangla" w:hAnsi="Shonar Bangla" w:cs="Shonar Bangla"/>
          <w:sz w:val="26"/>
          <w:szCs w:val="26"/>
        </w:rPr>
        <w:t>- Alle famiglie</w:t>
      </w:r>
    </w:p>
    <w:p w14:paraId="71EBBF8A" w14:textId="77777777" w:rsidR="0012316C" w:rsidRDefault="0012316C" w:rsidP="0012316C">
      <w:pPr>
        <w:jc w:val="right"/>
        <w:rPr>
          <w:rFonts w:ascii="Shonar Bangla" w:hAnsi="Shonar Bangla" w:cs="Shonar Bangla"/>
          <w:sz w:val="26"/>
          <w:szCs w:val="26"/>
        </w:rPr>
      </w:pPr>
      <w:r>
        <w:rPr>
          <w:rFonts w:ascii="Shonar Bangla" w:hAnsi="Shonar Bangla" w:cs="Shonar Bangla"/>
          <w:sz w:val="26"/>
          <w:szCs w:val="26"/>
        </w:rPr>
        <w:t xml:space="preserve">                                                                                                                        e p.c.  Alla DSGA</w:t>
      </w:r>
    </w:p>
    <w:p w14:paraId="7C1FF981" w14:textId="77777777" w:rsidR="0012316C" w:rsidRDefault="0012316C" w:rsidP="0012316C">
      <w:pPr>
        <w:jc w:val="right"/>
        <w:rPr>
          <w:rFonts w:ascii="Shonar Bangla" w:hAnsi="Shonar Bangla" w:cs="Shonar Bangla"/>
          <w:sz w:val="26"/>
          <w:szCs w:val="26"/>
        </w:rPr>
      </w:pPr>
      <w:r>
        <w:rPr>
          <w:rFonts w:ascii="Shonar Bangla" w:hAnsi="Shonar Bangla" w:cs="Shonar Bangla"/>
          <w:sz w:val="26"/>
          <w:szCs w:val="26"/>
        </w:rPr>
        <w:t>Loro Sedi / Sito Web / Registro elettronico</w:t>
      </w:r>
    </w:p>
    <w:p w14:paraId="365B5B71" w14:textId="71B3CB1D" w:rsidR="00ED392A" w:rsidRPr="00B16321" w:rsidRDefault="00ED392A" w:rsidP="0012316C">
      <w:pPr>
        <w:rPr>
          <w:rFonts w:ascii="Shonar Bangla" w:hAnsi="Shonar Bangla" w:cs="Shonar Bangla"/>
          <w:sz w:val="26"/>
          <w:szCs w:val="26"/>
        </w:rPr>
      </w:pPr>
    </w:p>
    <w:p w14:paraId="69CFBC64" w14:textId="77777777" w:rsidR="00025FC7" w:rsidRPr="00B16321" w:rsidRDefault="00025FC7" w:rsidP="00ED392A">
      <w:pPr>
        <w:jc w:val="right"/>
        <w:rPr>
          <w:rFonts w:ascii="Shonar Bangla" w:hAnsi="Shonar Bangla" w:cs="Shonar Bangla"/>
          <w:sz w:val="26"/>
          <w:szCs w:val="26"/>
        </w:rPr>
      </w:pPr>
    </w:p>
    <w:p w14:paraId="617B26F6" w14:textId="77777777" w:rsidR="00025FC7" w:rsidRPr="00B16321" w:rsidRDefault="00025FC7" w:rsidP="00A86765">
      <w:pPr>
        <w:rPr>
          <w:rFonts w:ascii="Shonar Bangla" w:hAnsi="Shonar Bangla" w:cs="Shonar Bangla"/>
          <w:sz w:val="26"/>
          <w:szCs w:val="26"/>
        </w:rPr>
      </w:pPr>
    </w:p>
    <w:p w14:paraId="4C929504" w14:textId="77777777" w:rsidR="001B0130" w:rsidRPr="00B16321" w:rsidRDefault="00D275D9" w:rsidP="00A86765">
      <w:pPr>
        <w:rPr>
          <w:rFonts w:ascii="Shonar Bangla" w:hAnsi="Shonar Bangla" w:cs="Shonar Bangla"/>
          <w:sz w:val="26"/>
          <w:szCs w:val="26"/>
        </w:rPr>
      </w:pPr>
      <w:r w:rsidRPr="00B16321">
        <w:rPr>
          <w:rFonts w:ascii="Shonar Bangla" w:hAnsi="Shonar Bangla" w:cs="Shonar Bangla"/>
          <w:sz w:val="26"/>
          <w:szCs w:val="26"/>
        </w:rPr>
        <w:t xml:space="preserve">                                                                         </w:t>
      </w:r>
      <w:r w:rsidR="00D343EB" w:rsidRPr="00B16321">
        <w:rPr>
          <w:rFonts w:ascii="Shonar Bangla" w:hAnsi="Shonar Bangla" w:cs="Shonar Bangla"/>
          <w:sz w:val="26"/>
          <w:szCs w:val="26"/>
        </w:rPr>
        <w:t xml:space="preserve">                         </w:t>
      </w:r>
      <w:r w:rsidRPr="00B16321">
        <w:rPr>
          <w:rFonts w:ascii="Shonar Bangla" w:hAnsi="Shonar Bangla" w:cs="Shonar Bangla"/>
          <w:sz w:val="26"/>
          <w:szCs w:val="26"/>
        </w:rPr>
        <w:t xml:space="preserve"> </w:t>
      </w:r>
    </w:p>
    <w:p w14:paraId="2E6B98A4" w14:textId="5B418085" w:rsidR="002B1A60" w:rsidRDefault="00025FC7">
      <w:pPr>
        <w:rPr>
          <w:rFonts w:ascii="Shonar Bangla" w:hAnsi="Shonar Bangla" w:cs="Shonar Bangla"/>
          <w:b/>
          <w:sz w:val="26"/>
          <w:szCs w:val="26"/>
        </w:rPr>
      </w:pPr>
      <w:r w:rsidRPr="00B16321">
        <w:rPr>
          <w:rFonts w:ascii="Shonar Bangla" w:hAnsi="Shonar Bangla" w:cs="Shonar Bangla"/>
          <w:b/>
          <w:sz w:val="26"/>
          <w:szCs w:val="26"/>
        </w:rPr>
        <w:t xml:space="preserve">OGGETTO: </w:t>
      </w:r>
      <w:r w:rsidR="00693F13">
        <w:rPr>
          <w:rFonts w:ascii="Shonar Bangla" w:hAnsi="Shonar Bangla" w:cs="Shonar Bangla"/>
          <w:b/>
          <w:sz w:val="26"/>
          <w:szCs w:val="26"/>
        </w:rPr>
        <w:t>Ricevimento uffici di Segreteria</w:t>
      </w:r>
    </w:p>
    <w:p w14:paraId="7AEC551D" w14:textId="578A41D4" w:rsidR="00693F13" w:rsidRDefault="00693F13">
      <w:pPr>
        <w:rPr>
          <w:rFonts w:ascii="Shonar Bangla" w:hAnsi="Shonar Bangla" w:cs="Shonar Bangla"/>
          <w:b/>
          <w:sz w:val="26"/>
          <w:szCs w:val="26"/>
        </w:rPr>
      </w:pPr>
    </w:p>
    <w:p w14:paraId="6E0C4B70" w14:textId="07822B62" w:rsidR="00693F13" w:rsidRPr="00693F13" w:rsidRDefault="00693F13" w:rsidP="00693F13">
      <w:pPr>
        <w:jc w:val="both"/>
        <w:rPr>
          <w:rFonts w:ascii="Shonar Bangla" w:hAnsi="Shonar Bangla" w:cs="Shonar Bangla"/>
          <w:bCs/>
          <w:sz w:val="26"/>
          <w:szCs w:val="26"/>
        </w:rPr>
      </w:pPr>
      <w:r w:rsidRPr="00693F13">
        <w:rPr>
          <w:rFonts w:ascii="Shonar Bangla" w:hAnsi="Shonar Bangla" w:cs="Shonar Bangla"/>
          <w:bCs/>
          <w:sz w:val="26"/>
          <w:szCs w:val="26"/>
        </w:rPr>
        <w:t xml:space="preserve">Si comunica che a </w:t>
      </w:r>
      <w:r>
        <w:rPr>
          <w:rFonts w:ascii="Shonar Bangla" w:hAnsi="Shonar Bangla" w:cs="Shonar Bangla"/>
          <w:bCs/>
          <w:sz w:val="26"/>
          <w:szCs w:val="26"/>
        </w:rPr>
        <w:t>partire da lunedì 06/09/2021 il ricevimento del personale e dell’utenza verrà svolto nel Plesso di via A. Caracciolo n. 114 presso gli uffici di Segreteria Amministrativa e Didattica previo appuntamento telefonico al numero 095 356460.</w:t>
      </w:r>
    </w:p>
    <w:p w14:paraId="2009B3DB" w14:textId="2F458930" w:rsidR="00826CF4" w:rsidRDefault="00826CF4">
      <w:pPr>
        <w:rPr>
          <w:rFonts w:ascii="Shonar Bangla" w:hAnsi="Shonar Bangla" w:cs="Shonar Bangla"/>
          <w:b/>
          <w:sz w:val="26"/>
          <w:szCs w:val="26"/>
        </w:rPr>
      </w:pPr>
    </w:p>
    <w:p w14:paraId="61741009" w14:textId="77777777" w:rsidR="00BC5C3E" w:rsidRDefault="00BC5C3E" w:rsidP="00826CF4">
      <w:pPr>
        <w:jc w:val="both"/>
        <w:rPr>
          <w:rFonts w:ascii="Shonar Bangla" w:hAnsi="Shonar Bangla" w:cs="Shonar Bangla"/>
          <w:bCs/>
          <w:sz w:val="26"/>
          <w:szCs w:val="26"/>
        </w:rPr>
      </w:pPr>
    </w:p>
    <w:p w14:paraId="61A9CE3A" w14:textId="1F605348" w:rsidR="00826CF4" w:rsidRPr="00826CF4" w:rsidRDefault="00826CF4" w:rsidP="00826CF4">
      <w:pPr>
        <w:jc w:val="both"/>
        <w:rPr>
          <w:rFonts w:ascii="Shonar Bangla" w:hAnsi="Shonar Bangla" w:cs="Shonar Bangla"/>
          <w:bCs/>
          <w:sz w:val="26"/>
          <w:szCs w:val="26"/>
        </w:rPr>
      </w:pPr>
    </w:p>
    <w:p w14:paraId="70CB8B6A" w14:textId="77777777" w:rsidR="00ED392A" w:rsidRPr="00B16321" w:rsidRDefault="00C80972" w:rsidP="00826CF4">
      <w:pPr>
        <w:jc w:val="both"/>
        <w:rPr>
          <w:rFonts w:ascii="Shonar Bangla" w:hAnsi="Shonar Bangla" w:cs="Shonar Bangla"/>
          <w:sz w:val="26"/>
          <w:szCs w:val="26"/>
        </w:rPr>
      </w:pPr>
      <w:r w:rsidRPr="00B16321">
        <w:rPr>
          <w:rFonts w:ascii="Shonar Bangla" w:hAnsi="Shonar Bangla" w:cs="Shonar Bangla"/>
          <w:sz w:val="26"/>
          <w:szCs w:val="26"/>
        </w:rPr>
        <w:t xml:space="preserve">                  </w:t>
      </w:r>
    </w:p>
    <w:p w14:paraId="0346E4E8" w14:textId="77777777" w:rsidR="00222AA3" w:rsidRPr="00B16321" w:rsidRDefault="00222AA3" w:rsidP="00D343EB">
      <w:pPr>
        <w:rPr>
          <w:rFonts w:ascii="Shonar Bangla" w:hAnsi="Shonar Bangla" w:cs="Shonar Bangla"/>
          <w:sz w:val="26"/>
          <w:szCs w:val="26"/>
        </w:rPr>
      </w:pPr>
    </w:p>
    <w:p w14:paraId="51C84CBB" w14:textId="77777777" w:rsidR="00D343EB" w:rsidRPr="00B16321" w:rsidRDefault="00D343EB" w:rsidP="00D343EB">
      <w:pPr>
        <w:rPr>
          <w:rFonts w:ascii="Shonar Bangla" w:hAnsi="Shonar Bangla" w:cs="Shonar Bangla"/>
          <w:sz w:val="26"/>
          <w:szCs w:val="26"/>
        </w:rPr>
      </w:pPr>
    </w:p>
    <w:p w14:paraId="0C348179" w14:textId="77777777" w:rsidR="00D343EB" w:rsidRPr="00B16321" w:rsidRDefault="00D343EB" w:rsidP="00D343EB">
      <w:pPr>
        <w:rPr>
          <w:rFonts w:ascii="Shonar Bangla" w:hAnsi="Shonar Bangla" w:cs="Shonar Bangla"/>
          <w:sz w:val="26"/>
          <w:szCs w:val="26"/>
        </w:rPr>
      </w:pPr>
    </w:p>
    <w:p w14:paraId="5557B9C6" w14:textId="77777777" w:rsidR="00D343EB" w:rsidRPr="00B16321" w:rsidRDefault="00ED392A" w:rsidP="00025FC7">
      <w:pPr>
        <w:jc w:val="right"/>
        <w:rPr>
          <w:rFonts w:ascii="Shonar Bangla" w:hAnsi="Shonar Bangla" w:cs="Shonar Bangla"/>
          <w:sz w:val="26"/>
          <w:szCs w:val="26"/>
        </w:rPr>
      </w:pPr>
      <w:r w:rsidRPr="00B16321">
        <w:rPr>
          <w:rFonts w:ascii="Shonar Bangla" w:hAnsi="Shonar Bangla" w:cs="Shonar Bangla"/>
          <w:noProof/>
          <w:sz w:val="26"/>
          <w:szCs w:val="26"/>
          <w:lang w:eastAsia="it-IT" w:bidi="ar-SA"/>
        </w:rPr>
        <w:drawing>
          <wp:anchor distT="0" distB="0" distL="114300" distR="114300" simplePos="0" relativeHeight="251658240" behindDoc="1" locked="0" layoutInCell="1" allowOverlap="1" wp14:anchorId="0CFE23A5" wp14:editId="0CAA167C">
            <wp:simplePos x="0" y="0"/>
            <wp:positionH relativeFrom="column">
              <wp:posOffset>3081020</wp:posOffset>
            </wp:positionH>
            <wp:positionV relativeFrom="paragraph">
              <wp:posOffset>6985</wp:posOffset>
            </wp:positionV>
            <wp:extent cx="1343025" cy="1217930"/>
            <wp:effectExtent l="19050" t="0" r="9525" b="1270"/>
            <wp:wrapNone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343025" cy="1217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43EB" w:rsidRPr="00B16321">
        <w:rPr>
          <w:rFonts w:ascii="Shonar Bangla" w:hAnsi="Shonar Bangla" w:cs="Shonar Bangla"/>
          <w:sz w:val="26"/>
          <w:szCs w:val="26"/>
        </w:rPr>
        <w:t xml:space="preserve">                                                                                </w:t>
      </w:r>
      <w:r w:rsidRPr="00B16321">
        <w:rPr>
          <w:rFonts w:ascii="Shonar Bangla" w:hAnsi="Shonar Bangla" w:cs="Shonar Bangla"/>
          <w:sz w:val="26"/>
          <w:szCs w:val="26"/>
        </w:rPr>
        <w:t xml:space="preserve">F.to </w:t>
      </w:r>
      <w:r w:rsidR="00D343EB" w:rsidRPr="00B16321">
        <w:rPr>
          <w:rFonts w:ascii="Shonar Bangla" w:hAnsi="Shonar Bangla" w:cs="Shonar Bangla"/>
          <w:sz w:val="26"/>
          <w:szCs w:val="26"/>
        </w:rPr>
        <w:t xml:space="preserve">Il </w:t>
      </w:r>
      <w:r w:rsidR="00025FC7" w:rsidRPr="00B16321">
        <w:rPr>
          <w:rFonts w:ascii="Shonar Bangla" w:hAnsi="Shonar Bangla" w:cs="Shonar Bangla"/>
          <w:sz w:val="26"/>
          <w:szCs w:val="26"/>
        </w:rPr>
        <w:t>Dirigente S</w:t>
      </w:r>
      <w:r w:rsidR="00D343EB" w:rsidRPr="00B16321">
        <w:rPr>
          <w:rFonts w:ascii="Shonar Bangla" w:hAnsi="Shonar Bangla" w:cs="Shonar Bangla"/>
          <w:sz w:val="26"/>
          <w:szCs w:val="26"/>
        </w:rPr>
        <w:t>colastico</w:t>
      </w:r>
    </w:p>
    <w:p w14:paraId="217ED153" w14:textId="3194C39F" w:rsidR="002F3B49" w:rsidRPr="00B16321" w:rsidRDefault="00D343EB" w:rsidP="00025FC7">
      <w:pPr>
        <w:jc w:val="right"/>
        <w:rPr>
          <w:rFonts w:ascii="Shonar Bangla" w:hAnsi="Shonar Bangla" w:cs="Shonar Bangla"/>
          <w:sz w:val="26"/>
          <w:szCs w:val="26"/>
        </w:rPr>
      </w:pPr>
      <w:r w:rsidRPr="00B16321">
        <w:rPr>
          <w:rFonts w:ascii="Shonar Bangla" w:hAnsi="Shonar Bangla" w:cs="Shonar Bangla"/>
          <w:sz w:val="26"/>
          <w:szCs w:val="26"/>
        </w:rPr>
        <w:t xml:space="preserve">                                                                             Prof. </w:t>
      </w:r>
      <w:r w:rsidR="00EA241C">
        <w:rPr>
          <w:rFonts w:ascii="Shonar Bangla" w:hAnsi="Shonar Bangla" w:cs="Shonar Bangla"/>
          <w:sz w:val="26"/>
          <w:szCs w:val="26"/>
        </w:rPr>
        <w:t xml:space="preserve">ssa </w:t>
      </w:r>
      <w:r w:rsidR="00EA241C" w:rsidRPr="00EA241C">
        <w:rPr>
          <w:rFonts w:ascii="Shonar Bangla" w:hAnsi="Shonar Bangla" w:cs="Shonar Bangla"/>
          <w:sz w:val="26"/>
          <w:szCs w:val="26"/>
        </w:rPr>
        <w:t>Ornella Peri</w:t>
      </w:r>
    </w:p>
    <w:p w14:paraId="19312250" w14:textId="77777777" w:rsidR="00731505" w:rsidRPr="00B16321" w:rsidRDefault="00731505">
      <w:pPr>
        <w:jc w:val="right"/>
        <w:rPr>
          <w:rFonts w:asciiTheme="minorHAnsi" w:hAnsiTheme="minorHAnsi" w:cs="Shonar Bangla"/>
          <w:sz w:val="26"/>
          <w:szCs w:val="26"/>
        </w:rPr>
      </w:pPr>
    </w:p>
    <w:sectPr w:rsidR="00731505" w:rsidRPr="00B16321" w:rsidSect="007315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5" w:right="1418" w:bottom="1134" w:left="1418" w:header="431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728A2" w14:textId="77777777" w:rsidR="00291B35" w:rsidRDefault="00291B35" w:rsidP="00B507E1">
      <w:r>
        <w:separator/>
      </w:r>
    </w:p>
  </w:endnote>
  <w:endnote w:type="continuationSeparator" w:id="0">
    <w:p w14:paraId="6E41E177" w14:textId="77777777" w:rsidR="00291B35" w:rsidRDefault="00291B35" w:rsidP="00B50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honar Bangla">
    <w:altName w:val="Shonar Bangla"/>
    <w:charset w:val="00"/>
    <w:family w:val="roman"/>
    <w:pitch w:val="variable"/>
    <w:sig w:usb0="00010003" w:usb1="00000000" w:usb2="00000000" w:usb3="00000000" w:csb0="00000001" w:csb1="00000000"/>
  </w:font>
  <w:font w:name="WenQuanYi Micro Hei">
    <w:altName w:val="Meiryo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Meiryo"/>
    <w:charset w:val="00"/>
    <w:family w:val="roman"/>
    <w:pitch w:val="variable"/>
    <w:sig w:usb0="E0000AFF" w:usb1="500078FF" w:usb2="00000021" w:usb3="00000000" w:csb0="000001BF" w:csb1="00000000"/>
  </w:font>
  <w:font w:name="Lohit Hindi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evenim MT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BEF41" w14:textId="77777777" w:rsidR="009A5960" w:rsidRDefault="009A596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A8629" w14:textId="77777777" w:rsidR="00F04DE4" w:rsidRPr="00ED392A" w:rsidRDefault="00ED392A" w:rsidP="00ED392A">
    <w:pPr>
      <w:jc w:val="center"/>
      <w:rPr>
        <w:rFonts w:ascii="Shonar Bangla" w:hAnsi="Shonar Bangla" w:cs="Levenim MT"/>
        <w:sz w:val="22"/>
        <w:szCs w:val="22"/>
      </w:rPr>
    </w:pPr>
    <w:r w:rsidRPr="00EB5E55">
      <w:rPr>
        <w:rFonts w:ascii="Shonar Bangla" w:hAnsi="Shonar Bangla" w:cs="Levenim MT"/>
        <w:sz w:val="22"/>
        <w:szCs w:val="22"/>
      </w:rPr>
      <w:t>E-mail: ctic89600q@istruzione.it – Pec: ctic89600q@pec.istruzione.it  Web: www.scuolacoppola.</w:t>
    </w:r>
    <w:r w:rsidR="009A5960">
      <w:rPr>
        <w:rFonts w:ascii="Shonar Bangla" w:hAnsi="Shonar Bangla" w:cs="Levenim MT"/>
        <w:sz w:val="22"/>
        <w:szCs w:val="22"/>
      </w:rPr>
      <w:t>edu.</w:t>
    </w:r>
    <w:r w:rsidRPr="00EB5E55">
      <w:rPr>
        <w:rFonts w:ascii="Shonar Bangla" w:hAnsi="Shonar Bangla" w:cs="Levenim MT"/>
        <w:sz w:val="22"/>
        <w:szCs w:val="22"/>
      </w:rPr>
      <w:t xml:space="preserve">it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CEC1D" w14:textId="77777777" w:rsidR="009A5960" w:rsidRDefault="009A596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7DB02" w14:textId="77777777" w:rsidR="00291B35" w:rsidRDefault="00291B35" w:rsidP="00B507E1">
      <w:r>
        <w:separator/>
      </w:r>
    </w:p>
  </w:footnote>
  <w:footnote w:type="continuationSeparator" w:id="0">
    <w:p w14:paraId="5F64FEA9" w14:textId="77777777" w:rsidR="00291B35" w:rsidRDefault="00291B35" w:rsidP="00B507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FB486" w14:textId="77777777" w:rsidR="009A5960" w:rsidRDefault="009A596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2F8CD" w14:textId="77777777" w:rsidR="00EB5E55" w:rsidRDefault="00EB5E55" w:rsidP="00B507E1">
    <w:pPr>
      <w:jc w:val="center"/>
      <w:rPr>
        <w:rFonts w:ascii="Times New Roman" w:hAnsi="Times New Roman" w:cs="Times New Roman"/>
        <w:b/>
        <w:sz w:val="22"/>
        <w:szCs w:val="22"/>
      </w:rPr>
    </w:pPr>
    <w:r>
      <w:rPr>
        <w:rFonts w:ascii="Times New Roman" w:hAnsi="Times New Roman" w:cs="Times New Roman"/>
        <w:b/>
        <w:noProof/>
        <w:sz w:val="22"/>
        <w:szCs w:val="22"/>
        <w:lang w:eastAsia="it-IT" w:bidi="ar-SA"/>
      </w:rPr>
      <w:drawing>
        <wp:anchor distT="0" distB="0" distL="114300" distR="114300" simplePos="0" relativeHeight="251659264" behindDoc="0" locked="0" layoutInCell="1" allowOverlap="1" wp14:anchorId="2C4A5F8D" wp14:editId="3C405C32">
          <wp:simplePos x="0" y="0"/>
          <wp:positionH relativeFrom="column">
            <wp:align>center</wp:align>
          </wp:positionH>
          <wp:positionV relativeFrom="paragraph">
            <wp:posOffset>-24333</wp:posOffset>
          </wp:positionV>
          <wp:extent cx="387706" cy="431597"/>
          <wp:effectExtent l="0" t="0" r="0" b="0"/>
          <wp:wrapNone/>
          <wp:docPr id="1" name="Immagine 2" descr="stemma-della-repubblica-italiana-col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emma-della-repubblica-italiana-colori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706" cy="4315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65FCBE1" w14:textId="77777777" w:rsidR="00EB5E55" w:rsidRDefault="00EB5E55" w:rsidP="00EB5E55">
    <w:pPr>
      <w:spacing w:after="120"/>
      <w:jc w:val="center"/>
      <w:rPr>
        <w:rFonts w:ascii="Times New Roman" w:hAnsi="Times New Roman" w:cs="Times New Roman"/>
        <w:b/>
        <w:sz w:val="22"/>
        <w:szCs w:val="22"/>
      </w:rPr>
    </w:pPr>
  </w:p>
  <w:p w14:paraId="641D56CB" w14:textId="77777777" w:rsidR="00B507E1" w:rsidRPr="00EB5E55" w:rsidRDefault="00EB5E55" w:rsidP="00EB5E55">
    <w:pPr>
      <w:jc w:val="center"/>
      <w:rPr>
        <w:rFonts w:ascii="Shonar Bangla" w:hAnsi="Shonar Bangla" w:cs="Levenim MT"/>
        <w:b/>
      </w:rPr>
    </w:pPr>
    <w:r w:rsidRPr="00EB5E55">
      <w:rPr>
        <w:rFonts w:ascii="Shonar Bangla" w:hAnsi="Shonar Bangla" w:cs="Levenim MT"/>
        <w:b/>
      </w:rPr>
      <w:t xml:space="preserve">REPUBBLICA   ITALIANA  -  </w:t>
    </w:r>
    <w:r w:rsidR="00B507E1" w:rsidRPr="00EB5E55">
      <w:rPr>
        <w:rFonts w:ascii="Shonar Bangla" w:hAnsi="Shonar Bangla" w:cs="Levenim MT"/>
        <w:b/>
      </w:rPr>
      <w:t>REGIONE  SICILIANA</w:t>
    </w:r>
  </w:p>
  <w:p w14:paraId="5497A4B4" w14:textId="77777777" w:rsidR="00B507E1" w:rsidRPr="00EB5E55" w:rsidRDefault="00B507E1" w:rsidP="00EB5E55">
    <w:pPr>
      <w:jc w:val="center"/>
      <w:rPr>
        <w:rFonts w:ascii="Shonar Bangla" w:hAnsi="Shonar Bangla" w:cs="Levenim MT"/>
        <w:b/>
      </w:rPr>
    </w:pPr>
    <w:r w:rsidRPr="00EB5E55">
      <w:rPr>
        <w:rFonts w:ascii="Shonar Bangla" w:hAnsi="Shonar Bangla" w:cs="Levenim MT"/>
        <w:b/>
      </w:rPr>
      <w:t>ISTITUTO COMPRENSIVO "P. A. COPPOLA"</w:t>
    </w:r>
  </w:p>
  <w:p w14:paraId="58966A00" w14:textId="77777777" w:rsidR="00B507E1" w:rsidRDefault="00B507E1" w:rsidP="00EB5E55">
    <w:pPr>
      <w:pStyle w:val="Titolo2"/>
      <w:widowControl/>
      <w:rPr>
        <w:rFonts w:ascii="Shonar Bangla" w:hAnsi="Shonar Bangla" w:cs="Levenim MT"/>
        <w:i w:val="0"/>
        <w:sz w:val="22"/>
        <w:szCs w:val="22"/>
      </w:rPr>
    </w:pPr>
    <w:r w:rsidRPr="00EB5E55">
      <w:rPr>
        <w:rFonts w:ascii="Shonar Bangla" w:hAnsi="Shonar Bangla" w:cs="Levenim MT"/>
        <w:i w:val="0"/>
        <w:sz w:val="22"/>
        <w:szCs w:val="22"/>
      </w:rPr>
      <w:t xml:space="preserve">Via Medaglie d’ Oro  n. 25 - 95124 </w:t>
    </w:r>
    <w:r w:rsidR="009B4C5A">
      <w:rPr>
        <w:rFonts w:ascii="Shonar Bangla" w:hAnsi="Shonar Bangla" w:cs="Levenim MT"/>
        <w:i w:val="0"/>
        <w:sz w:val="22"/>
        <w:szCs w:val="22"/>
      </w:rPr>
      <w:t>–</w:t>
    </w:r>
    <w:r w:rsidRPr="00EB5E55">
      <w:rPr>
        <w:rFonts w:ascii="Shonar Bangla" w:hAnsi="Shonar Bangla" w:cs="Levenim MT"/>
        <w:i w:val="0"/>
        <w:sz w:val="22"/>
        <w:szCs w:val="22"/>
      </w:rPr>
      <w:t xml:space="preserve"> CATANIA</w:t>
    </w:r>
  </w:p>
  <w:p w14:paraId="1D6D6F53" w14:textId="77777777" w:rsidR="009B4C5A" w:rsidRPr="00EB5E55" w:rsidRDefault="009B4C5A" w:rsidP="009B4C5A">
    <w:pPr>
      <w:jc w:val="center"/>
      <w:rPr>
        <w:rFonts w:ascii="Shonar Bangla" w:hAnsi="Shonar Bangla" w:cs="Levenim MT"/>
        <w:sz w:val="22"/>
        <w:szCs w:val="22"/>
      </w:rPr>
    </w:pPr>
    <w:r w:rsidRPr="00EB5E55">
      <w:rPr>
        <w:rFonts w:ascii="Shonar Bangla" w:hAnsi="Shonar Bangla" w:cs="Levenim MT"/>
        <w:sz w:val="22"/>
        <w:szCs w:val="22"/>
      </w:rPr>
      <w:t>Tel.  095.350272 –  fax 095/ 7318892 - Cod. Fisc. 80011950872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8B858" w14:textId="77777777" w:rsidR="009A5960" w:rsidRDefault="009A596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86FC3"/>
    <w:multiLevelType w:val="hybridMultilevel"/>
    <w:tmpl w:val="ED9612DC"/>
    <w:lvl w:ilvl="0" w:tplc="07DA6F9A">
      <w:start w:val="6"/>
      <w:numFmt w:val="bullet"/>
      <w:lvlText w:val="-"/>
      <w:lvlJc w:val="left"/>
      <w:pPr>
        <w:ind w:left="6806" w:hanging="360"/>
      </w:pPr>
      <w:rPr>
        <w:rFonts w:ascii="Shonar Bangla" w:eastAsia="WenQuanYi Micro Hei" w:hAnsi="Shonar Bangla" w:cs="Shonar Bangla" w:hint="default"/>
      </w:rPr>
    </w:lvl>
    <w:lvl w:ilvl="1" w:tplc="0410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9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4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1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8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566" w:hanging="360"/>
      </w:pPr>
      <w:rPr>
        <w:rFonts w:ascii="Wingdings" w:hAnsi="Wingdings" w:hint="default"/>
      </w:rPr>
    </w:lvl>
  </w:abstractNum>
  <w:abstractNum w:abstractNumId="1" w15:restartNumberingAfterBreak="0">
    <w:nsid w:val="322B5974"/>
    <w:multiLevelType w:val="hybridMultilevel"/>
    <w:tmpl w:val="B6206B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015A2"/>
    <w:multiLevelType w:val="hybridMultilevel"/>
    <w:tmpl w:val="0C50A28A"/>
    <w:lvl w:ilvl="0" w:tplc="75800AD0">
      <w:start w:val="5"/>
      <w:numFmt w:val="bullet"/>
      <w:lvlText w:val="-"/>
      <w:lvlJc w:val="left"/>
      <w:pPr>
        <w:ind w:left="720" w:hanging="360"/>
      </w:pPr>
      <w:rPr>
        <w:rFonts w:ascii="Times New Roman" w:eastAsia="WenQuanYi Micro He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29752B"/>
    <w:multiLevelType w:val="hybridMultilevel"/>
    <w:tmpl w:val="F5F07C74"/>
    <w:lvl w:ilvl="0" w:tplc="9DCAD19C">
      <w:start w:val="5"/>
      <w:numFmt w:val="bullet"/>
      <w:lvlText w:val="-"/>
      <w:lvlJc w:val="left"/>
      <w:pPr>
        <w:ind w:left="720" w:hanging="360"/>
      </w:pPr>
      <w:rPr>
        <w:rFonts w:ascii="Times New Roman" w:eastAsia="WenQuanYi Micro He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2B4153"/>
    <w:multiLevelType w:val="hybridMultilevel"/>
    <w:tmpl w:val="C9DECBB8"/>
    <w:lvl w:ilvl="0" w:tplc="6CBA922A">
      <w:start w:val="5"/>
      <w:numFmt w:val="bullet"/>
      <w:lvlText w:val="-"/>
      <w:lvlJc w:val="left"/>
      <w:pPr>
        <w:ind w:left="720" w:hanging="360"/>
      </w:pPr>
      <w:rPr>
        <w:rFonts w:ascii="Times New Roman" w:eastAsia="WenQuanYi Micro He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attachedTemplate r:id="rId1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960"/>
    <w:rsid w:val="0000139B"/>
    <w:rsid w:val="00007DB1"/>
    <w:rsid w:val="00016AC6"/>
    <w:rsid w:val="000240FB"/>
    <w:rsid w:val="00025FC7"/>
    <w:rsid w:val="00045C6B"/>
    <w:rsid w:val="00081460"/>
    <w:rsid w:val="00086413"/>
    <w:rsid w:val="00093A1A"/>
    <w:rsid w:val="000A3B00"/>
    <w:rsid w:val="000A5AAE"/>
    <w:rsid w:val="000B2DB2"/>
    <w:rsid w:val="000B2FBA"/>
    <w:rsid w:val="000B62D6"/>
    <w:rsid w:val="000B677E"/>
    <w:rsid w:val="000C79FD"/>
    <w:rsid w:val="0010193D"/>
    <w:rsid w:val="00121C60"/>
    <w:rsid w:val="0012316C"/>
    <w:rsid w:val="0013598F"/>
    <w:rsid w:val="00146596"/>
    <w:rsid w:val="00194777"/>
    <w:rsid w:val="001A2DAB"/>
    <w:rsid w:val="001B0130"/>
    <w:rsid w:val="001E009D"/>
    <w:rsid w:val="00203DE7"/>
    <w:rsid w:val="00220B22"/>
    <w:rsid w:val="00222AA3"/>
    <w:rsid w:val="002322A9"/>
    <w:rsid w:val="00253687"/>
    <w:rsid w:val="0027075B"/>
    <w:rsid w:val="00291B35"/>
    <w:rsid w:val="002935FC"/>
    <w:rsid w:val="00294D19"/>
    <w:rsid w:val="002A7E4E"/>
    <w:rsid w:val="002B1A60"/>
    <w:rsid w:val="002F3B49"/>
    <w:rsid w:val="002F6EE3"/>
    <w:rsid w:val="003633DC"/>
    <w:rsid w:val="00373B73"/>
    <w:rsid w:val="00391BF1"/>
    <w:rsid w:val="003A5BA0"/>
    <w:rsid w:val="003B218D"/>
    <w:rsid w:val="003C026D"/>
    <w:rsid w:val="003C5673"/>
    <w:rsid w:val="00401D97"/>
    <w:rsid w:val="00407831"/>
    <w:rsid w:val="004104E0"/>
    <w:rsid w:val="00431171"/>
    <w:rsid w:val="00462689"/>
    <w:rsid w:val="00475495"/>
    <w:rsid w:val="00481CD5"/>
    <w:rsid w:val="004A367B"/>
    <w:rsid w:val="004D1C99"/>
    <w:rsid w:val="004F6B2F"/>
    <w:rsid w:val="00501B91"/>
    <w:rsid w:val="005409B2"/>
    <w:rsid w:val="00585F96"/>
    <w:rsid w:val="005A1120"/>
    <w:rsid w:val="005D25D1"/>
    <w:rsid w:val="005F38A9"/>
    <w:rsid w:val="005F569A"/>
    <w:rsid w:val="00633CAD"/>
    <w:rsid w:val="006515E4"/>
    <w:rsid w:val="006523D9"/>
    <w:rsid w:val="00670551"/>
    <w:rsid w:val="0069030C"/>
    <w:rsid w:val="00693F13"/>
    <w:rsid w:val="006B221F"/>
    <w:rsid w:val="006C3EF9"/>
    <w:rsid w:val="006D45A5"/>
    <w:rsid w:val="006D5AE8"/>
    <w:rsid w:val="007058E5"/>
    <w:rsid w:val="00714219"/>
    <w:rsid w:val="00720F4E"/>
    <w:rsid w:val="00731505"/>
    <w:rsid w:val="00741F92"/>
    <w:rsid w:val="00750689"/>
    <w:rsid w:val="00771D81"/>
    <w:rsid w:val="007830DE"/>
    <w:rsid w:val="00785A2B"/>
    <w:rsid w:val="007E098C"/>
    <w:rsid w:val="007E414C"/>
    <w:rsid w:val="007F6259"/>
    <w:rsid w:val="00826CF4"/>
    <w:rsid w:val="008466E4"/>
    <w:rsid w:val="00892F36"/>
    <w:rsid w:val="00895C55"/>
    <w:rsid w:val="008A3AFE"/>
    <w:rsid w:val="008B3B97"/>
    <w:rsid w:val="008D60A8"/>
    <w:rsid w:val="00901C62"/>
    <w:rsid w:val="00904A75"/>
    <w:rsid w:val="00924DD7"/>
    <w:rsid w:val="00927A60"/>
    <w:rsid w:val="009A1444"/>
    <w:rsid w:val="009A5960"/>
    <w:rsid w:val="009B4C5A"/>
    <w:rsid w:val="009B676E"/>
    <w:rsid w:val="009D0883"/>
    <w:rsid w:val="009D0C7F"/>
    <w:rsid w:val="009F474F"/>
    <w:rsid w:val="00A4498C"/>
    <w:rsid w:val="00A55BE7"/>
    <w:rsid w:val="00A57D0B"/>
    <w:rsid w:val="00A72325"/>
    <w:rsid w:val="00A86765"/>
    <w:rsid w:val="00AA546A"/>
    <w:rsid w:val="00AE7E43"/>
    <w:rsid w:val="00B16321"/>
    <w:rsid w:val="00B40086"/>
    <w:rsid w:val="00B43494"/>
    <w:rsid w:val="00B469AC"/>
    <w:rsid w:val="00B507E1"/>
    <w:rsid w:val="00B528E8"/>
    <w:rsid w:val="00BC0723"/>
    <w:rsid w:val="00BC5C3E"/>
    <w:rsid w:val="00BD652E"/>
    <w:rsid w:val="00BE4B1A"/>
    <w:rsid w:val="00C1450A"/>
    <w:rsid w:val="00C23E61"/>
    <w:rsid w:val="00C361DD"/>
    <w:rsid w:val="00C75272"/>
    <w:rsid w:val="00C80972"/>
    <w:rsid w:val="00C932D3"/>
    <w:rsid w:val="00CB139F"/>
    <w:rsid w:val="00CC2A55"/>
    <w:rsid w:val="00CD5C2C"/>
    <w:rsid w:val="00CE044A"/>
    <w:rsid w:val="00D07F2A"/>
    <w:rsid w:val="00D13A14"/>
    <w:rsid w:val="00D20E8D"/>
    <w:rsid w:val="00D275D9"/>
    <w:rsid w:val="00D33008"/>
    <w:rsid w:val="00D343EB"/>
    <w:rsid w:val="00DD6914"/>
    <w:rsid w:val="00DF447D"/>
    <w:rsid w:val="00E03761"/>
    <w:rsid w:val="00E173A6"/>
    <w:rsid w:val="00E32C1E"/>
    <w:rsid w:val="00E346E9"/>
    <w:rsid w:val="00E45F5F"/>
    <w:rsid w:val="00E63D5E"/>
    <w:rsid w:val="00E9491C"/>
    <w:rsid w:val="00EA241C"/>
    <w:rsid w:val="00EB374F"/>
    <w:rsid w:val="00EB5E55"/>
    <w:rsid w:val="00EC6C0C"/>
    <w:rsid w:val="00ED392A"/>
    <w:rsid w:val="00F04DE4"/>
    <w:rsid w:val="00F06439"/>
    <w:rsid w:val="00F210DF"/>
    <w:rsid w:val="00F26A0E"/>
    <w:rsid w:val="00F51A1D"/>
    <w:rsid w:val="00F53A00"/>
    <w:rsid w:val="00F56C6F"/>
    <w:rsid w:val="00F608C6"/>
    <w:rsid w:val="00FB0DF6"/>
    <w:rsid w:val="00FB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660DB"/>
  <w15:docId w15:val="{6B7DF58D-5361-467B-9249-5188F153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6259"/>
    <w:pPr>
      <w:widowControl w:val="0"/>
      <w:suppressAutoHyphens/>
      <w:spacing w:after="0" w:line="240" w:lineRule="auto"/>
    </w:pPr>
    <w:rPr>
      <w:rFonts w:ascii="Liberation Serif" w:eastAsia="WenQuanYi Micro Hei" w:hAnsi="Liberation Serif" w:cs="Lohit Hindi"/>
      <w:kern w:val="1"/>
      <w:sz w:val="24"/>
      <w:szCs w:val="24"/>
      <w:lang w:eastAsia="hi-IN" w:bidi="hi-IN"/>
    </w:rPr>
  </w:style>
  <w:style w:type="paragraph" w:styleId="Titolo2">
    <w:name w:val="heading 2"/>
    <w:basedOn w:val="Normale"/>
    <w:next w:val="Normale"/>
    <w:link w:val="Titolo2Carattere"/>
    <w:qFormat/>
    <w:rsid w:val="007F6259"/>
    <w:pPr>
      <w:keepNext/>
      <w:suppressAutoHyphens w:val="0"/>
      <w:jc w:val="center"/>
      <w:outlineLvl w:val="1"/>
    </w:pPr>
    <w:rPr>
      <w:rFonts w:ascii="Arial" w:eastAsia="Times New Roman" w:hAnsi="Arial" w:cs="Times New Roman"/>
      <w:i/>
      <w:kern w:val="0"/>
      <w:sz w:val="20"/>
      <w:szCs w:val="2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7F6259"/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6259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6259"/>
    <w:rPr>
      <w:rFonts w:ascii="Tahoma" w:eastAsia="WenQuanYi Micro Hei" w:hAnsi="Tahoma" w:cs="Mangal"/>
      <w:kern w:val="1"/>
      <w:sz w:val="16"/>
      <w:szCs w:val="14"/>
      <w:lang w:eastAsia="hi-IN" w:bidi="hi-IN"/>
    </w:rPr>
  </w:style>
  <w:style w:type="paragraph" w:styleId="Paragrafoelenco">
    <w:name w:val="List Paragraph"/>
    <w:basedOn w:val="Normale"/>
    <w:uiPriority w:val="34"/>
    <w:qFormat/>
    <w:rsid w:val="000B677E"/>
    <w:pPr>
      <w:ind w:left="720"/>
      <w:contextualSpacing/>
    </w:pPr>
    <w:rPr>
      <w:rFonts w:cs="Mangal"/>
      <w:szCs w:val="21"/>
    </w:rPr>
  </w:style>
  <w:style w:type="character" w:styleId="Enfasigrassetto">
    <w:name w:val="Strong"/>
    <w:basedOn w:val="Carpredefinitoparagrafo"/>
    <w:uiPriority w:val="22"/>
    <w:qFormat/>
    <w:rsid w:val="00A72325"/>
    <w:rPr>
      <w:b/>
      <w:bCs/>
    </w:rPr>
  </w:style>
  <w:style w:type="table" w:styleId="Grigliatabella">
    <w:name w:val="Table Grid"/>
    <w:basedOn w:val="Tabellanormale"/>
    <w:uiPriority w:val="39"/>
    <w:rsid w:val="005F56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507E1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07E1"/>
    <w:rPr>
      <w:rFonts w:ascii="Liberation Serif" w:eastAsia="WenQuanYi Micro Hei" w:hAnsi="Liberation Serif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B507E1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07E1"/>
    <w:rPr>
      <w:rFonts w:ascii="Liberation Serif" w:eastAsia="WenQuanYi Micro Hei" w:hAnsi="Liberation Serif" w:cs="Mangal"/>
      <w:kern w:val="1"/>
      <w:sz w:val="24"/>
      <w:szCs w:val="21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B507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9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5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CCCCCC"/>
                <w:right w:val="none" w:sz="0" w:space="0" w:color="auto"/>
              </w:divBdr>
              <w:divsChild>
                <w:div w:id="24368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2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30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14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56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135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14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50651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18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8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ODELLO%20CIRCOLAR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91117-AB5E-4E0E-88C6-9F6B6B8DE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CIRCOLARE</Template>
  <TotalTime>52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 mancino</cp:lastModifiedBy>
  <cp:revision>8</cp:revision>
  <cp:lastPrinted>2018-10-18T07:21:00Z</cp:lastPrinted>
  <dcterms:created xsi:type="dcterms:W3CDTF">2019-04-05T09:00:00Z</dcterms:created>
  <dcterms:modified xsi:type="dcterms:W3CDTF">2021-09-03T14:18:00Z</dcterms:modified>
</cp:coreProperties>
</file>